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77566" w14:textId="77777777" w:rsidR="000C2D24" w:rsidRPr="000C2D24" w:rsidRDefault="000C2D24" w:rsidP="000C2D24">
      <w:pPr>
        <w:spacing w:line="276" w:lineRule="auto"/>
        <w:rPr>
          <w:rFonts w:ascii="Arial" w:hAnsi="Arial" w:cs="Arial"/>
          <w:b/>
        </w:rPr>
      </w:pPr>
      <w:r w:rsidRPr="000C2D24">
        <w:rPr>
          <w:rFonts w:ascii="Arial" w:hAnsi="Arial" w:cs="Arial"/>
          <w:b/>
        </w:rPr>
        <w:t>Agenda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96F65">
        <w:rPr>
          <w:rFonts w:ascii="Arial" w:hAnsi="Arial" w:cs="Arial"/>
          <w:b/>
        </w:rPr>
        <w:t xml:space="preserve">Werkgroep </w:t>
      </w:r>
      <w:r w:rsidR="00574F6C">
        <w:rPr>
          <w:rFonts w:ascii="Arial" w:hAnsi="Arial" w:cs="Arial"/>
          <w:b/>
        </w:rPr>
        <w:t>Communicatie</w:t>
      </w:r>
    </w:p>
    <w:p w14:paraId="2CDF9429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  <w:r w:rsidRPr="000C2D24">
        <w:rPr>
          <w:rFonts w:ascii="Arial" w:hAnsi="Arial" w:cs="Arial"/>
          <w:b/>
        </w:rPr>
        <w:t>Datum:</w:t>
      </w:r>
      <w:r>
        <w:rPr>
          <w:rFonts w:ascii="Arial" w:hAnsi="Arial" w:cs="Arial"/>
        </w:rPr>
        <w:tab/>
      </w:r>
      <w:r w:rsidR="00E41BDC">
        <w:rPr>
          <w:rFonts w:ascii="Arial" w:hAnsi="Arial" w:cs="Arial"/>
        </w:rPr>
        <w:t>Woensdag 2.10.2019</w:t>
      </w:r>
    </w:p>
    <w:p w14:paraId="1843B506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  <w:r w:rsidRPr="000C2D24">
        <w:rPr>
          <w:rFonts w:ascii="Arial" w:hAnsi="Arial" w:cs="Arial"/>
          <w:b/>
        </w:rPr>
        <w:t>Tijd: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2D24">
        <w:rPr>
          <w:rFonts w:ascii="Arial" w:hAnsi="Arial" w:cs="Arial"/>
        </w:rPr>
        <w:t>1</w:t>
      </w:r>
      <w:r w:rsidR="00E41BDC">
        <w:rPr>
          <w:rFonts w:ascii="Arial" w:hAnsi="Arial" w:cs="Arial"/>
        </w:rPr>
        <w:t>2</w:t>
      </w:r>
      <w:r w:rsidRPr="000C2D24">
        <w:rPr>
          <w:rFonts w:ascii="Arial" w:hAnsi="Arial" w:cs="Arial"/>
        </w:rPr>
        <w:t>.</w:t>
      </w:r>
      <w:r w:rsidR="00E41BDC">
        <w:rPr>
          <w:rFonts w:ascii="Arial" w:hAnsi="Arial" w:cs="Arial"/>
        </w:rPr>
        <w:t>3</w:t>
      </w:r>
      <w:r w:rsidRPr="000C2D24">
        <w:rPr>
          <w:rFonts w:ascii="Arial" w:hAnsi="Arial" w:cs="Arial"/>
        </w:rPr>
        <w:t>0 – 1</w:t>
      </w:r>
      <w:r w:rsidR="00E41BDC">
        <w:rPr>
          <w:rFonts w:ascii="Arial" w:hAnsi="Arial" w:cs="Arial"/>
        </w:rPr>
        <w:t>3</w:t>
      </w:r>
      <w:r w:rsidRPr="000C2D24">
        <w:rPr>
          <w:rFonts w:ascii="Arial" w:hAnsi="Arial" w:cs="Arial"/>
        </w:rPr>
        <w:t>.</w:t>
      </w:r>
      <w:r w:rsidR="00E41BDC">
        <w:rPr>
          <w:rFonts w:ascii="Arial" w:hAnsi="Arial" w:cs="Arial"/>
        </w:rPr>
        <w:t>3</w:t>
      </w:r>
      <w:r w:rsidRPr="000C2D24">
        <w:rPr>
          <w:rFonts w:ascii="Arial" w:hAnsi="Arial" w:cs="Arial"/>
        </w:rPr>
        <w:t>0 uur</w:t>
      </w:r>
    </w:p>
    <w:p w14:paraId="78846FA2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  <w:r w:rsidRPr="000C2D24">
        <w:rPr>
          <w:rFonts w:ascii="Arial" w:hAnsi="Arial" w:cs="Arial"/>
          <w:b/>
        </w:rPr>
        <w:t>Locatie:</w:t>
      </w:r>
      <w:r>
        <w:rPr>
          <w:rFonts w:ascii="Arial" w:hAnsi="Arial" w:cs="Arial"/>
        </w:rPr>
        <w:tab/>
      </w:r>
      <w:r w:rsidR="00E41BDC">
        <w:rPr>
          <w:rFonts w:ascii="Arial" w:hAnsi="Arial" w:cs="Arial"/>
        </w:rPr>
        <w:t>Verlaat 20G</w:t>
      </w:r>
      <w:bookmarkStart w:id="0" w:name="_GoBack"/>
      <w:bookmarkEnd w:id="0"/>
    </w:p>
    <w:p w14:paraId="0BBB8C7F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</w:p>
    <w:p w14:paraId="35099451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  <w:r w:rsidRPr="000C2D24">
        <w:rPr>
          <w:rFonts w:ascii="Arial" w:hAnsi="Arial" w:cs="Arial"/>
          <w:b/>
        </w:rPr>
        <w:t>Genodigden:</w:t>
      </w:r>
      <w:r>
        <w:rPr>
          <w:rFonts w:ascii="Arial" w:hAnsi="Arial" w:cs="Arial"/>
        </w:rPr>
        <w:tab/>
      </w:r>
      <w:r w:rsidR="00574F6C">
        <w:rPr>
          <w:rFonts w:ascii="Arial" w:hAnsi="Arial" w:cs="Arial"/>
        </w:rPr>
        <w:t>Sietske Waterschoot, Trees Berkel, Myrthe Naomi Hans Ooms</w:t>
      </w:r>
      <w:r w:rsidR="00A7319F" w:rsidRPr="00A7319F">
        <w:rPr>
          <w:rFonts w:ascii="Arial" w:hAnsi="Arial" w:cs="Arial"/>
        </w:rPr>
        <w:t xml:space="preserve"> en </w:t>
      </w:r>
      <w:r w:rsidR="00574F6C">
        <w:rPr>
          <w:rFonts w:ascii="Arial" w:hAnsi="Arial" w:cs="Arial"/>
        </w:rPr>
        <w:t>Heleen Pothoven</w:t>
      </w:r>
      <w:r w:rsidR="00A7319F" w:rsidRPr="00A7319F">
        <w:rPr>
          <w:rFonts w:ascii="Arial" w:hAnsi="Arial" w:cs="Arial"/>
        </w:rPr>
        <w:t xml:space="preserve"> (verslaglegging)</w:t>
      </w:r>
    </w:p>
    <w:p w14:paraId="4B8BB966" w14:textId="77777777" w:rsidR="000C2D24" w:rsidRDefault="000C2D24" w:rsidP="00325DA4">
      <w:pPr>
        <w:pBdr>
          <w:bottom w:val="single" w:sz="4" w:space="1" w:color="auto"/>
        </w:pBdr>
        <w:spacing w:line="276" w:lineRule="auto"/>
        <w:rPr>
          <w:rFonts w:ascii="Arial" w:hAnsi="Arial" w:cs="Arial"/>
        </w:rPr>
      </w:pPr>
    </w:p>
    <w:p w14:paraId="4A544CF4" w14:textId="77777777" w:rsidR="00325DA4" w:rsidRPr="000C2D24" w:rsidRDefault="00325DA4" w:rsidP="000C2D24">
      <w:pPr>
        <w:spacing w:line="276" w:lineRule="auto"/>
        <w:rPr>
          <w:rFonts w:ascii="Arial" w:hAnsi="Arial" w:cs="Arial"/>
        </w:rPr>
      </w:pPr>
    </w:p>
    <w:p w14:paraId="1F1910BF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</w:p>
    <w:p w14:paraId="1FA43CA4" w14:textId="77777777" w:rsidR="00F859FF" w:rsidRPr="00F3272E" w:rsidRDefault="000C2D24" w:rsidP="006D48DE">
      <w:pPr>
        <w:pStyle w:val="Lijstalinea"/>
        <w:numPr>
          <w:ilvl w:val="0"/>
          <w:numId w:val="4"/>
        </w:numPr>
        <w:spacing w:line="276" w:lineRule="auto"/>
        <w:ind w:left="708"/>
        <w:jc w:val="left"/>
        <w:rPr>
          <w:rFonts w:ascii="Arial" w:hAnsi="Arial" w:cs="Arial"/>
        </w:rPr>
      </w:pPr>
      <w:r w:rsidRPr="00F3272E">
        <w:rPr>
          <w:rFonts w:ascii="Arial" w:hAnsi="Arial" w:cs="Arial"/>
        </w:rPr>
        <w:t>Opening en vaststellen agenda</w:t>
      </w:r>
    </w:p>
    <w:p w14:paraId="7AB71D77" w14:textId="77777777" w:rsidR="006D48DE" w:rsidRPr="006D48DE" w:rsidRDefault="006D48DE" w:rsidP="006D48DE">
      <w:pPr>
        <w:spacing w:line="276" w:lineRule="auto"/>
        <w:jc w:val="left"/>
        <w:rPr>
          <w:rFonts w:ascii="Arial" w:hAnsi="Arial" w:cs="Arial"/>
        </w:rPr>
      </w:pPr>
    </w:p>
    <w:p w14:paraId="5DF25FC8" w14:textId="77777777" w:rsidR="00F859FF" w:rsidRDefault="00E51FB6" w:rsidP="006D48DE">
      <w:pPr>
        <w:pStyle w:val="Lijstalinea"/>
        <w:numPr>
          <w:ilvl w:val="0"/>
          <w:numId w:val="4"/>
        </w:numPr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>Doelstellingen 2020</w:t>
      </w:r>
    </w:p>
    <w:p w14:paraId="365157BE" w14:textId="77777777" w:rsidR="006D48DE" w:rsidRDefault="00E41BDC" w:rsidP="00E41BDC">
      <w:pPr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>Uit het door het bestuur goedgekeurde beleidsplan 2020:</w:t>
      </w:r>
    </w:p>
    <w:p w14:paraId="699FF6ED" w14:textId="77777777" w:rsidR="00E41BDC" w:rsidRPr="00E41BDC" w:rsidRDefault="00E41BDC" w:rsidP="00E41BDC">
      <w:pPr>
        <w:spacing w:line="288" w:lineRule="auto"/>
        <w:ind w:left="360"/>
        <w:rPr>
          <w:rFonts w:cs="Arial"/>
          <w:i/>
          <w:iCs/>
        </w:rPr>
      </w:pPr>
      <w:r w:rsidRPr="00E41BDC">
        <w:rPr>
          <w:rFonts w:cs="Arial"/>
          <w:i/>
          <w:iCs/>
        </w:rPr>
        <w:t>De organisatie streeft voor 2020 volgende doelstellingen na:</w:t>
      </w:r>
    </w:p>
    <w:p w14:paraId="38D0D94F" w14:textId="77777777" w:rsidR="00E41BDC" w:rsidRPr="00E41BDC" w:rsidRDefault="00E41BDC" w:rsidP="00E41BDC">
      <w:pPr>
        <w:pStyle w:val="Lijstalinea"/>
        <w:numPr>
          <w:ilvl w:val="0"/>
          <w:numId w:val="9"/>
        </w:numPr>
        <w:spacing w:line="288" w:lineRule="auto"/>
        <w:ind w:left="1080"/>
        <w:rPr>
          <w:rFonts w:cs="Arial"/>
          <w:i/>
          <w:iCs/>
        </w:rPr>
      </w:pPr>
      <w:r w:rsidRPr="00E41BDC">
        <w:rPr>
          <w:rFonts w:cs="Arial"/>
          <w:i/>
          <w:iCs/>
        </w:rPr>
        <w:t>De identiteit van Eerstelijns Samenwerking Veenendaal moet duidelijk zichtbaar zijn voor onze doelgroep: de inwoners van de gemeente Veenendaal.</w:t>
      </w:r>
    </w:p>
    <w:p w14:paraId="3F2D852A" w14:textId="77777777" w:rsidR="00E41BDC" w:rsidRPr="00E41BDC" w:rsidRDefault="00E41BDC" w:rsidP="00E41BDC">
      <w:pPr>
        <w:pStyle w:val="Lijstalinea"/>
        <w:numPr>
          <w:ilvl w:val="0"/>
          <w:numId w:val="9"/>
        </w:numPr>
        <w:spacing w:line="288" w:lineRule="auto"/>
        <w:ind w:left="1080"/>
        <w:rPr>
          <w:rFonts w:cs="Arial"/>
          <w:i/>
          <w:iCs/>
        </w:rPr>
      </w:pPr>
      <w:r w:rsidRPr="00E41BDC">
        <w:rPr>
          <w:rFonts w:cs="Arial"/>
          <w:i/>
          <w:iCs/>
        </w:rPr>
        <w:t>De doelgroep voelt zich aangesproken, herkent en voelt zijn persoonlijke meerwaarde voor  Eerstelijns Samenwerking Veenendaal.</w:t>
      </w:r>
    </w:p>
    <w:p w14:paraId="505A7173" w14:textId="77777777" w:rsidR="00E41BDC" w:rsidRPr="00E41BDC" w:rsidRDefault="00E41BDC" w:rsidP="00E41BDC">
      <w:pPr>
        <w:spacing w:line="288" w:lineRule="auto"/>
        <w:ind w:left="360"/>
        <w:rPr>
          <w:rFonts w:cs="Arial"/>
          <w:i/>
          <w:iCs/>
        </w:rPr>
      </w:pPr>
      <w:r w:rsidRPr="00E41BDC">
        <w:rPr>
          <w:rFonts w:cs="Arial"/>
          <w:i/>
          <w:iCs/>
        </w:rPr>
        <w:t>Dit vertaalt zich in volgende communicatie-oplossingen:</w:t>
      </w:r>
    </w:p>
    <w:p w14:paraId="38BF36C6" w14:textId="77777777" w:rsidR="00E41BDC" w:rsidRPr="00E41BDC" w:rsidRDefault="00E41BDC" w:rsidP="00E41BDC">
      <w:pPr>
        <w:pStyle w:val="Lijstalinea"/>
        <w:numPr>
          <w:ilvl w:val="0"/>
          <w:numId w:val="9"/>
        </w:numPr>
        <w:spacing w:line="288" w:lineRule="auto"/>
        <w:ind w:left="1080"/>
        <w:rPr>
          <w:rFonts w:cs="Arial"/>
          <w:i/>
          <w:iCs/>
        </w:rPr>
      </w:pPr>
      <w:r w:rsidRPr="00E41BDC">
        <w:rPr>
          <w:rFonts w:cs="Arial"/>
          <w:i/>
          <w:iCs/>
        </w:rPr>
        <w:t>Duidelijke brochures waaruit de multidisciplinaire samenwerking en het gemeenschappelijk zorgaanbod zichtbaar wordt.</w:t>
      </w:r>
    </w:p>
    <w:p w14:paraId="1AA51649" w14:textId="77777777" w:rsidR="00E41BDC" w:rsidRPr="00E41BDC" w:rsidRDefault="00E41BDC" w:rsidP="00E41BDC">
      <w:pPr>
        <w:pStyle w:val="Lijstalinea"/>
        <w:numPr>
          <w:ilvl w:val="0"/>
          <w:numId w:val="9"/>
        </w:numPr>
        <w:spacing w:line="288" w:lineRule="auto"/>
        <w:ind w:left="1080"/>
        <w:rPr>
          <w:rFonts w:cs="Arial"/>
          <w:i/>
          <w:iCs/>
        </w:rPr>
      </w:pPr>
      <w:r w:rsidRPr="00E41BDC">
        <w:rPr>
          <w:rFonts w:cs="Arial"/>
          <w:i/>
          <w:iCs/>
        </w:rPr>
        <w:t>Heldere aanspreekpunten en communicatiekanalen voor onze patiënten.</w:t>
      </w:r>
    </w:p>
    <w:p w14:paraId="4A54A584" w14:textId="77777777" w:rsidR="00E41BDC" w:rsidRPr="00E41BDC" w:rsidRDefault="00E41BDC" w:rsidP="00E41BDC">
      <w:pPr>
        <w:pStyle w:val="Lijstalinea"/>
        <w:numPr>
          <w:ilvl w:val="0"/>
          <w:numId w:val="9"/>
        </w:numPr>
        <w:spacing w:line="288" w:lineRule="auto"/>
        <w:ind w:left="1080"/>
        <w:rPr>
          <w:rFonts w:cs="Arial"/>
          <w:i/>
          <w:iCs/>
        </w:rPr>
      </w:pPr>
      <w:r w:rsidRPr="00E41BDC">
        <w:rPr>
          <w:rFonts w:cs="Arial"/>
          <w:i/>
          <w:iCs/>
        </w:rPr>
        <w:t>Gerichte informatie op informatieborden in de praktijken.</w:t>
      </w:r>
    </w:p>
    <w:p w14:paraId="2C5E9F3B" w14:textId="77777777" w:rsidR="00E41BDC" w:rsidRPr="006D48DE" w:rsidRDefault="00E41BDC" w:rsidP="006D48DE">
      <w:pPr>
        <w:spacing w:line="276" w:lineRule="auto"/>
        <w:jc w:val="left"/>
        <w:rPr>
          <w:rFonts w:ascii="Arial" w:hAnsi="Arial" w:cs="Arial"/>
        </w:rPr>
      </w:pPr>
    </w:p>
    <w:p w14:paraId="450F71F3" w14:textId="77777777" w:rsidR="00A7319F" w:rsidRDefault="00E51FB6" w:rsidP="00A7319F">
      <w:pPr>
        <w:pStyle w:val="Lijstalinea"/>
        <w:numPr>
          <w:ilvl w:val="0"/>
          <w:numId w:val="4"/>
        </w:numPr>
        <w:spacing w:line="276" w:lineRule="auto"/>
        <w:ind w:left="708"/>
        <w:jc w:val="left"/>
        <w:rPr>
          <w:rFonts w:ascii="Arial" w:hAnsi="Arial" w:cs="Arial"/>
        </w:rPr>
      </w:pPr>
      <w:r>
        <w:rPr>
          <w:rFonts w:ascii="Arial" w:hAnsi="Arial" w:cs="Arial"/>
        </w:rPr>
        <w:t>Samenwerking met Beeldenstorm</w:t>
      </w:r>
    </w:p>
    <w:p w14:paraId="7C93571B" w14:textId="77777777" w:rsidR="00A7319F" w:rsidRPr="00A7319F" w:rsidRDefault="00A7319F" w:rsidP="00A7319F">
      <w:pPr>
        <w:rPr>
          <w:rFonts w:ascii="Arial" w:hAnsi="Arial" w:cs="Arial"/>
        </w:rPr>
      </w:pPr>
    </w:p>
    <w:p w14:paraId="3B81B33A" w14:textId="77777777" w:rsidR="00A7319F" w:rsidRDefault="00E51FB6" w:rsidP="00A7319F">
      <w:pPr>
        <w:pStyle w:val="Lijstalinea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Format Folder</w:t>
      </w:r>
    </w:p>
    <w:p w14:paraId="79C57AD4" w14:textId="77777777" w:rsidR="00E51FB6" w:rsidRDefault="00E51FB6" w:rsidP="00A7319F">
      <w:pPr>
        <w:pStyle w:val="Lijstalinea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Activatiewiel – activiteiten 2020</w:t>
      </w:r>
    </w:p>
    <w:p w14:paraId="28061127" w14:textId="77777777" w:rsidR="000C2D24" w:rsidRPr="000C2D24" w:rsidRDefault="000C2D24" w:rsidP="000C2D24">
      <w:pPr>
        <w:spacing w:line="276" w:lineRule="auto"/>
        <w:rPr>
          <w:rFonts w:ascii="Arial" w:hAnsi="Arial" w:cs="Arial"/>
        </w:rPr>
      </w:pPr>
    </w:p>
    <w:p w14:paraId="0BCCBBA5" w14:textId="77777777" w:rsidR="00A7319F" w:rsidRPr="00A7319F" w:rsidRDefault="000C2D24" w:rsidP="00F3272E">
      <w:pPr>
        <w:pStyle w:val="Lijstalinea"/>
        <w:numPr>
          <w:ilvl w:val="0"/>
          <w:numId w:val="4"/>
        </w:numPr>
        <w:spacing w:line="276" w:lineRule="auto"/>
        <w:ind w:left="708"/>
        <w:jc w:val="left"/>
        <w:rPr>
          <w:rFonts w:ascii="Arial" w:hAnsi="Arial" w:cs="Arial"/>
        </w:rPr>
      </w:pPr>
      <w:r w:rsidRPr="000C2D24">
        <w:rPr>
          <w:rFonts w:ascii="Arial" w:hAnsi="Arial" w:cs="Arial"/>
        </w:rPr>
        <w:t>Rondvraag</w:t>
      </w:r>
    </w:p>
    <w:sectPr w:rsidR="00A7319F" w:rsidRPr="00A7319F" w:rsidSect="00D26D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0BACB" w14:textId="77777777" w:rsidR="00574F6C" w:rsidRDefault="00574F6C" w:rsidP="00A026F6">
      <w:r>
        <w:separator/>
      </w:r>
    </w:p>
  </w:endnote>
  <w:endnote w:type="continuationSeparator" w:id="0">
    <w:p w14:paraId="006D0BE6" w14:textId="77777777" w:rsidR="00574F6C" w:rsidRDefault="00574F6C" w:rsidP="00A0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Look w:val="04A0" w:firstRow="1" w:lastRow="0" w:firstColumn="1" w:lastColumn="0" w:noHBand="0" w:noVBand="1"/>
    </w:tblPr>
    <w:tblGrid>
      <w:gridCol w:w="7792"/>
      <w:gridCol w:w="1270"/>
    </w:tblGrid>
    <w:tr w:rsidR="006D03B0" w:rsidRPr="00B10226" w14:paraId="6FAA117E" w14:textId="77777777" w:rsidTr="00B10226">
      <w:tc>
        <w:tcPr>
          <w:tcW w:w="7792" w:type="dxa"/>
          <w:shd w:val="clear" w:color="auto" w:fill="auto"/>
        </w:tcPr>
        <w:p w14:paraId="527F8FC6" w14:textId="77777777" w:rsidR="006D03B0" w:rsidRPr="00B10226" w:rsidRDefault="006D03B0">
          <w:pPr>
            <w:pStyle w:val="Voettekst"/>
            <w:rPr>
              <w:rFonts w:ascii="Arial" w:hAnsi="Arial" w:cs="Arial"/>
              <w:sz w:val="14"/>
            </w:rPr>
          </w:pPr>
          <w:r w:rsidRPr="00B10226">
            <w:rPr>
              <w:rFonts w:ascii="Arial" w:hAnsi="Arial" w:cs="Arial"/>
              <w:sz w:val="14"/>
            </w:rPr>
            <w:fldChar w:fldCharType="begin"/>
          </w:r>
          <w:r w:rsidRPr="00B10226">
            <w:rPr>
              <w:rFonts w:ascii="Arial" w:hAnsi="Arial" w:cs="Arial"/>
              <w:sz w:val="14"/>
            </w:rPr>
            <w:instrText xml:space="preserve"> FILENAME \* MERGEFORMAT </w:instrText>
          </w:r>
          <w:r w:rsidRPr="00B10226">
            <w:rPr>
              <w:rFonts w:ascii="Arial" w:hAnsi="Arial" w:cs="Arial"/>
              <w:sz w:val="14"/>
            </w:rPr>
            <w:fldChar w:fldCharType="separate"/>
          </w:r>
          <w:r w:rsidR="00574F6C">
            <w:rPr>
              <w:rFonts w:ascii="Arial" w:hAnsi="Arial" w:cs="Arial"/>
              <w:noProof/>
              <w:sz w:val="14"/>
            </w:rPr>
            <w:t>Document1</w:t>
          </w:r>
          <w:r w:rsidRPr="00B10226"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02BB8A02" w14:textId="77777777" w:rsidR="006D03B0" w:rsidRPr="00B10226" w:rsidRDefault="006D03B0">
          <w:pPr>
            <w:pStyle w:val="Voettekst"/>
            <w:rPr>
              <w:rFonts w:ascii="Arial" w:hAnsi="Arial" w:cs="Arial"/>
              <w:sz w:val="14"/>
            </w:rPr>
          </w:pPr>
        </w:p>
      </w:tc>
    </w:tr>
    <w:tr w:rsidR="006D03B0" w:rsidRPr="00B10226" w14:paraId="340D21B2" w14:textId="77777777" w:rsidTr="00B10226">
      <w:tc>
        <w:tcPr>
          <w:tcW w:w="7792" w:type="dxa"/>
          <w:shd w:val="clear" w:color="auto" w:fill="auto"/>
        </w:tcPr>
        <w:p w14:paraId="6A6DF367" w14:textId="77777777" w:rsidR="006D03B0" w:rsidRPr="00B10226" w:rsidRDefault="006664BA">
          <w:pPr>
            <w:pStyle w:val="Voettekst"/>
            <w:rPr>
              <w:rFonts w:ascii="Arial" w:hAnsi="Arial" w:cs="Arial"/>
              <w:sz w:val="14"/>
            </w:rPr>
          </w:pPr>
          <w:r w:rsidRPr="00B10226">
            <w:rPr>
              <w:rFonts w:ascii="Arial" w:hAnsi="Arial" w:cs="Arial"/>
              <w:sz w:val="14"/>
            </w:rPr>
            <w:t>GEZ02</w:t>
          </w:r>
        </w:p>
      </w:tc>
      <w:tc>
        <w:tcPr>
          <w:tcW w:w="1270" w:type="dxa"/>
          <w:shd w:val="clear" w:color="auto" w:fill="auto"/>
        </w:tcPr>
        <w:p w14:paraId="171FA517" w14:textId="77777777" w:rsidR="006D03B0" w:rsidRPr="00B10226" w:rsidRDefault="00C9163E">
          <w:pPr>
            <w:pStyle w:val="Voettekst"/>
            <w:rPr>
              <w:rFonts w:ascii="Arial" w:hAnsi="Arial" w:cs="Arial"/>
              <w:sz w:val="14"/>
            </w:rPr>
          </w:pPr>
          <w:r w:rsidRPr="00B10226">
            <w:rPr>
              <w:rFonts w:ascii="Arial" w:hAnsi="Arial" w:cs="Arial"/>
              <w:sz w:val="14"/>
            </w:rPr>
            <w:t>14-12-2017</w:t>
          </w:r>
        </w:p>
      </w:tc>
    </w:tr>
  </w:tbl>
  <w:p w14:paraId="76D2884C" w14:textId="77777777" w:rsidR="006D03B0" w:rsidRDefault="006D03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043ED" w14:textId="77777777" w:rsidR="00D26D92" w:rsidRPr="007C5CF1" w:rsidRDefault="007C5CF1" w:rsidP="00186114">
    <w:pPr>
      <w:pStyle w:val="Voettekst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7C5CF1">
      <w:rPr>
        <w:rFonts w:ascii="Arial" w:hAnsi="Arial" w:cs="Arial"/>
        <w:sz w:val="16"/>
        <w:szCs w:val="16"/>
      </w:rPr>
      <w:t xml:space="preserve">Pagina </w:t>
    </w:r>
    <w:r w:rsidRPr="007C5CF1">
      <w:rPr>
        <w:rFonts w:ascii="Arial" w:hAnsi="Arial" w:cs="Arial"/>
        <w:b/>
        <w:bCs/>
        <w:sz w:val="16"/>
        <w:szCs w:val="16"/>
      </w:rPr>
      <w:fldChar w:fldCharType="begin"/>
    </w:r>
    <w:r w:rsidRPr="007C5CF1">
      <w:rPr>
        <w:rFonts w:ascii="Arial" w:hAnsi="Arial" w:cs="Arial"/>
        <w:b/>
        <w:bCs/>
        <w:sz w:val="16"/>
        <w:szCs w:val="16"/>
      </w:rPr>
      <w:instrText>PAGE</w:instrText>
    </w:r>
    <w:r w:rsidRPr="007C5CF1">
      <w:rPr>
        <w:rFonts w:ascii="Arial" w:hAnsi="Arial" w:cs="Arial"/>
        <w:b/>
        <w:bCs/>
        <w:sz w:val="16"/>
        <w:szCs w:val="16"/>
      </w:rPr>
      <w:fldChar w:fldCharType="separate"/>
    </w:r>
    <w:r w:rsidRPr="007C5CF1">
      <w:rPr>
        <w:rFonts w:ascii="Arial" w:hAnsi="Arial" w:cs="Arial"/>
        <w:b/>
        <w:bCs/>
        <w:sz w:val="16"/>
        <w:szCs w:val="16"/>
      </w:rPr>
      <w:t>2</w:t>
    </w:r>
    <w:r w:rsidRPr="007C5CF1">
      <w:rPr>
        <w:rFonts w:ascii="Arial" w:hAnsi="Arial" w:cs="Arial"/>
        <w:b/>
        <w:bCs/>
        <w:sz w:val="16"/>
        <w:szCs w:val="16"/>
      </w:rPr>
      <w:fldChar w:fldCharType="end"/>
    </w:r>
    <w:r w:rsidRPr="007C5CF1">
      <w:rPr>
        <w:rFonts w:ascii="Arial" w:hAnsi="Arial" w:cs="Arial"/>
        <w:sz w:val="16"/>
        <w:szCs w:val="16"/>
      </w:rPr>
      <w:t xml:space="preserve"> van </w:t>
    </w:r>
    <w:r w:rsidRPr="007C5CF1">
      <w:rPr>
        <w:rFonts w:ascii="Arial" w:hAnsi="Arial" w:cs="Arial"/>
        <w:b/>
        <w:bCs/>
        <w:sz w:val="16"/>
        <w:szCs w:val="16"/>
      </w:rPr>
      <w:fldChar w:fldCharType="begin"/>
    </w:r>
    <w:r w:rsidRPr="007C5CF1">
      <w:rPr>
        <w:rFonts w:ascii="Arial" w:hAnsi="Arial" w:cs="Arial"/>
        <w:b/>
        <w:bCs/>
        <w:sz w:val="16"/>
        <w:szCs w:val="16"/>
      </w:rPr>
      <w:instrText>NUMPAGES</w:instrText>
    </w:r>
    <w:r w:rsidRPr="007C5CF1">
      <w:rPr>
        <w:rFonts w:ascii="Arial" w:hAnsi="Arial" w:cs="Arial"/>
        <w:b/>
        <w:bCs/>
        <w:sz w:val="16"/>
        <w:szCs w:val="16"/>
      </w:rPr>
      <w:fldChar w:fldCharType="separate"/>
    </w:r>
    <w:r w:rsidRPr="007C5CF1">
      <w:rPr>
        <w:rFonts w:ascii="Arial" w:hAnsi="Arial" w:cs="Arial"/>
        <w:b/>
        <w:bCs/>
        <w:sz w:val="16"/>
        <w:szCs w:val="16"/>
      </w:rPr>
      <w:t>2</w:t>
    </w:r>
    <w:r w:rsidRPr="007C5CF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A2465" w14:textId="77777777" w:rsidR="00574F6C" w:rsidRDefault="00574F6C" w:rsidP="00A026F6">
      <w:r>
        <w:separator/>
      </w:r>
    </w:p>
  </w:footnote>
  <w:footnote w:type="continuationSeparator" w:id="0">
    <w:p w14:paraId="318A0F7F" w14:textId="77777777" w:rsidR="00574F6C" w:rsidRDefault="00574F6C" w:rsidP="00A0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9062"/>
    </w:tblGrid>
    <w:tr w:rsidR="006664BA" w:rsidRPr="00B10226" w14:paraId="645CC8E7" w14:textId="77777777" w:rsidTr="00B10226">
      <w:tc>
        <w:tcPr>
          <w:tcW w:w="9062" w:type="dxa"/>
          <w:shd w:val="clear" w:color="auto" w:fill="auto"/>
        </w:tcPr>
        <w:p w14:paraId="0469A7F3" w14:textId="77777777" w:rsidR="006664BA" w:rsidRPr="00B10226" w:rsidRDefault="006664BA">
          <w:pPr>
            <w:pStyle w:val="Koptekst"/>
          </w:pPr>
        </w:p>
      </w:tc>
    </w:tr>
  </w:tbl>
  <w:p w14:paraId="56942587" w14:textId="77777777" w:rsidR="00A026F6" w:rsidRDefault="00A026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D8350" w14:textId="77777777" w:rsidR="00184824" w:rsidRDefault="00F96F65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404540" wp14:editId="54AD8DED">
          <wp:simplePos x="0" y="0"/>
          <wp:positionH relativeFrom="margin">
            <wp:align>right</wp:align>
          </wp:positionH>
          <wp:positionV relativeFrom="paragraph">
            <wp:posOffset>89535</wp:posOffset>
          </wp:positionV>
          <wp:extent cx="2444115" cy="500380"/>
          <wp:effectExtent l="0" t="0" r="0" b="0"/>
          <wp:wrapNone/>
          <wp:docPr id="1" name="Afbeelding 2" descr="Afbeelding met objec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Afbeelding met objec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361D6" w14:textId="77777777" w:rsidR="00184824" w:rsidRDefault="00184824">
    <w:pPr>
      <w:pStyle w:val="Koptekst"/>
    </w:pPr>
  </w:p>
  <w:p w14:paraId="227D3D6A" w14:textId="77777777" w:rsidR="00D26D92" w:rsidRDefault="00D26D92">
    <w:pPr>
      <w:pStyle w:val="Koptekst"/>
    </w:pPr>
  </w:p>
  <w:p w14:paraId="39A9C9D9" w14:textId="77777777" w:rsidR="00184824" w:rsidRDefault="00184824" w:rsidP="00184824">
    <w:pPr>
      <w:pStyle w:val="Koptekst"/>
      <w:pBdr>
        <w:bottom w:val="single" w:sz="4" w:space="1" w:color="auto"/>
      </w:pBdr>
    </w:pPr>
  </w:p>
  <w:p w14:paraId="41B16877" w14:textId="77777777" w:rsidR="00184824" w:rsidRDefault="001848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32A"/>
    <w:multiLevelType w:val="hybridMultilevel"/>
    <w:tmpl w:val="7F4878C4"/>
    <w:lvl w:ilvl="0" w:tplc="0413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B89"/>
    <w:multiLevelType w:val="hybridMultilevel"/>
    <w:tmpl w:val="9EA4A69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7F93D5D"/>
    <w:multiLevelType w:val="hybridMultilevel"/>
    <w:tmpl w:val="A47A6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C96"/>
    <w:multiLevelType w:val="hybridMultilevel"/>
    <w:tmpl w:val="9B162D0C"/>
    <w:lvl w:ilvl="0" w:tplc="CD386A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F18EA"/>
    <w:multiLevelType w:val="hybridMultilevel"/>
    <w:tmpl w:val="16DEA4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E4991"/>
    <w:multiLevelType w:val="hybridMultilevel"/>
    <w:tmpl w:val="27B8243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AF35FE"/>
    <w:multiLevelType w:val="hybridMultilevel"/>
    <w:tmpl w:val="10B0773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14539CE"/>
    <w:multiLevelType w:val="hybridMultilevel"/>
    <w:tmpl w:val="9EA4A69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C146A67"/>
    <w:multiLevelType w:val="hybridMultilevel"/>
    <w:tmpl w:val="88CEACC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C"/>
    <w:rsid w:val="000C2D24"/>
    <w:rsid w:val="000C7092"/>
    <w:rsid w:val="000D2A26"/>
    <w:rsid w:val="000D58B6"/>
    <w:rsid w:val="00184824"/>
    <w:rsid w:val="00186114"/>
    <w:rsid w:val="001F2881"/>
    <w:rsid w:val="002F3741"/>
    <w:rsid w:val="00325DA4"/>
    <w:rsid w:val="003A2FFE"/>
    <w:rsid w:val="00413DA1"/>
    <w:rsid w:val="004205F5"/>
    <w:rsid w:val="00571D06"/>
    <w:rsid w:val="00574F6C"/>
    <w:rsid w:val="005E4320"/>
    <w:rsid w:val="006664BA"/>
    <w:rsid w:val="006D03B0"/>
    <w:rsid w:val="006D48DE"/>
    <w:rsid w:val="00710D4A"/>
    <w:rsid w:val="00792E17"/>
    <w:rsid w:val="007C5CF1"/>
    <w:rsid w:val="00827649"/>
    <w:rsid w:val="00861E8D"/>
    <w:rsid w:val="008C693D"/>
    <w:rsid w:val="009714CA"/>
    <w:rsid w:val="009A0354"/>
    <w:rsid w:val="009E76BE"/>
    <w:rsid w:val="009F1AF4"/>
    <w:rsid w:val="00A026F6"/>
    <w:rsid w:val="00A7319F"/>
    <w:rsid w:val="00AC32A6"/>
    <w:rsid w:val="00AE767B"/>
    <w:rsid w:val="00B10226"/>
    <w:rsid w:val="00C13FB8"/>
    <w:rsid w:val="00C72633"/>
    <w:rsid w:val="00C9163E"/>
    <w:rsid w:val="00CA2168"/>
    <w:rsid w:val="00D26D92"/>
    <w:rsid w:val="00E41BDC"/>
    <w:rsid w:val="00E51FB6"/>
    <w:rsid w:val="00E60881"/>
    <w:rsid w:val="00F3272E"/>
    <w:rsid w:val="00F859FF"/>
    <w:rsid w:val="00F96F65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BE686"/>
  <w15:chartTrackingRefBased/>
  <w15:docId w15:val="{B16D6F92-0DCE-4E92-984A-4BC1A50B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2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2764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827649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8276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26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26F6"/>
  </w:style>
  <w:style w:type="paragraph" w:styleId="Voettekst">
    <w:name w:val="footer"/>
    <w:basedOn w:val="Standaard"/>
    <w:link w:val="VoettekstChar"/>
    <w:uiPriority w:val="99"/>
    <w:unhideWhenUsed/>
    <w:rsid w:val="00A026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26F6"/>
  </w:style>
  <w:style w:type="character" w:styleId="Tekstvantijdelijkeaanduiding">
    <w:name w:val="Placeholder Text"/>
    <w:uiPriority w:val="99"/>
    <w:semiHidden/>
    <w:rsid w:val="006D03B0"/>
    <w:rPr>
      <w:color w:val="808080"/>
    </w:rPr>
  </w:style>
  <w:style w:type="character" w:customStyle="1" w:styleId="Stijl1">
    <w:name w:val="Stijl1"/>
    <w:basedOn w:val="Standaardalinea-lettertype"/>
    <w:uiPriority w:val="1"/>
    <w:rsid w:val="007C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Z02\Cooperatieve%20Vereniging%20GEZ%20Veenendaal\GC-deZwaai%20-%20Data\Proef\01%20Beleid\01%20Eerstelijns%20Samenwerking%20Veenendaal\03_Communicatie\01_Intern\Sjabloon%20Agenda\Sjabloon%20Agenda%20PAV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69bef370-51b6-4993-b020-42262f228f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5A50CEA6CF44895E6219A0B8C4275" ma:contentTypeVersion="11" ma:contentTypeDescription="Een nieuw document maken." ma:contentTypeScope="" ma:versionID="b28056a09bf1554152d65d2c41c4ed3a">
  <xsd:schema xmlns:xsd="http://www.w3.org/2001/XMLSchema" xmlns:xs="http://www.w3.org/2001/XMLSchema" xmlns:p="http://schemas.microsoft.com/office/2006/metadata/properties" xmlns:ns2="69bef370-51b6-4993-b020-42262f228fc3" xmlns:ns3="a91f954e-df01-48bf-89e6-e0e988bbb9a6" targetNamespace="http://schemas.microsoft.com/office/2006/metadata/properties" ma:root="true" ma:fieldsID="377105bf50cef98e3a4132cd25a5f266" ns2:_="" ns3:_="">
    <xsd:import namespace="69bef370-51b6-4993-b020-42262f228fc3"/>
    <xsd:import namespace="a91f954e-df01-48bf-89e6-e0e988bbb9a6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f370-51b6-4993-b020-42262f228fc3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format="DateOnly" ma:internalName="Datum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f954e-df01-48bf-89e6-e0e988bbb9a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3BE5-3FBB-4C15-A654-9D18C93C2319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69bef370-51b6-4993-b020-42262f228fc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91f954e-df01-48bf-89e6-e0e988bbb9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DB697F-B7F7-48A4-BAFB-A2462D762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22B02-169F-4E91-A52F-4B5393543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ef370-51b6-4993-b020-42262f228fc3"/>
    <ds:schemaRef ds:uri="a91f954e-df01-48bf-89e6-e0e988bbb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903F8-AB1D-49B2-8E33-693C30E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Agenda PAV</Template>
  <TotalTime>28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GEZ02</dc:creator>
  <cp:keywords/>
  <dc:description/>
  <cp:lastModifiedBy>Hans Ooms</cp:lastModifiedBy>
  <cp:revision>1</cp:revision>
  <dcterms:created xsi:type="dcterms:W3CDTF">2019-09-30T08:58:00Z</dcterms:created>
  <dcterms:modified xsi:type="dcterms:W3CDTF">2019-09-30T09:26:00Z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0x01010094C5A50CEA6CF44895E6219A0B8C4275</vt:lpwstr>
  </property>
</Properties>
</file>